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1E5774A6" w14:textId="77777777" w:rsidTr="00ED102A">
        <w:tc>
          <w:tcPr>
            <w:tcW w:w="9300" w:type="dxa"/>
          </w:tcPr>
          <w:p w14:paraId="08A0DD53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1C22C053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7C38F695" w14:textId="341A9FC8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8D3AE6">
        <w:rPr>
          <w:b/>
          <w:bCs/>
          <w:sz w:val="28"/>
        </w:rPr>
        <w:t>124055 OR</w:t>
      </w:r>
    </w:p>
    <w:p w14:paraId="3058A871" w14:textId="408C5FC6" w:rsidR="00A5110D" w:rsidRPr="008D3AE6" w:rsidRDefault="008D3AE6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  <w:szCs w:val="28"/>
        </w:rPr>
      </w:pPr>
      <w:r w:rsidRPr="008D3AE6">
        <w:rPr>
          <w:rFonts w:cs="Arial"/>
          <w:b/>
          <w:bCs/>
          <w:sz w:val="28"/>
          <w:szCs w:val="28"/>
        </w:rPr>
        <w:t>Printing of Nebraska Licensed Vehicles and Non-Nebraska Licensed Vehicles Daily Park Permits</w:t>
      </w:r>
    </w:p>
    <w:p w14:paraId="5442C9B2" w14:textId="2C3B4608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r w:rsidR="008D3AE6" w:rsidRPr="00A863B0">
        <w:rPr>
          <w:b/>
          <w:bCs/>
          <w:color w:val="auto"/>
          <w:sz w:val="28"/>
          <w:szCs w:val="28"/>
        </w:rPr>
        <w:t>: March</w:t>
      </w:r>
      <w:r w:rsidR="008D3AE6">
        <w:rPr>
          <w:b/>
          <w:bCs/>
          <w:color w:val="auto"/>
          <w:sz w:val="28"/>
          <w:szCs w:val="28"/>
        </w:rPr>
        <w:t xml:space="preserve"> 11, 2026</w:t>
      </w:r>
    </w:p>
    <w:p w14:paraId="214098EB" w14:textId="77777777" w:rsidR="00047CBF" w:rsidRDefault="00047CBF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4DFB5C96" w14:textId="77777777" w:rsidR="008A5919" w:rsidRDefault="008A5919" w:rsidP="008A5919">
      <w:pPr>
        <w:pStyle w:val="Glossary"/>
      </w:pPr>
    </w:p>
    <w:p w14:paraId="3F1BD16A" w14:textId="77777777" w:rsidR="008A5919" w:rsidRPr="00210986" w:rsidRDefault="00047CBF" w:rsidP="008A5919">
      <w:pPr>
        <w:pStyle w:val="Heading4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293DB111" w14:textId="77777777" w:rsidR="008A5919" w:rsidRPr="00210986" w:rsidRDefault="008A5919" w:rsidP="008A5919">
      <w:pPr>
        <w:pStyle w:val="Glossary"/>
      </w:pPr>
    </w:p>
    <w:p w14:paraId="3EBE9FAF" w14:textId="59CE2544" w:rsidR="008A5919" w:rsidRPr="00774F85" w:rsidRDefault="008D3AE6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t>Weldon William &amp; Lick Inc.</w:t>
      </w:r>
    </w:p>
    <w:p w14:paraId="3200D37E" w14:textId="061B8B69" w:rsidR="008A5919" w:rsidRPr="00774F85" w:rsidRDefault="008A5919" w:rsidP="008D3AE6">
      <w:pPr>
        <w:ind w:left="1440"/>
        <w:rPr>
          <w:rFonts w:cs="Arial"/>
        </w:rPr>
      </w:pPr>
    </w:p>
    <w:p w14:paraId="64BE5739" w14:textId="77777777" w:rsidR="008A5919" w:rsidRPr="00C547E3" w:rsidRDefault="008A5919" w:rsidP="008A5919">
      <w:pPr>
        <w:pStyle w:val="Glossary"/>
      </w:pPr>
    </w:p>
    <w:p w14:paraId="7525065D" w14:textId="77777777" w:rsidR="008A5919" w:rsidRPr="002F31A7" w:rsidRDefault="008A5919" w:rsidP="008A5919">
      <w:pPr>
        <w:pStyle w:val="Glossary"/>
      </w:pPr>
    </w:p>
    <w:p w14:paraId="474D3C77" w14:textId="77777777" w:rsidR="00FA5ABF" w:rsidRDefault="00FA5ABF"/>
    <w:p w14:paraId="7915724D" w14:textId="77777777" w:rsidR="000569E6" w:rsidRPr="000569E6" w:rsidRDefault="000569E6" w:rsidP="000569E6"/>
    <w:p w14:paraId="46CEE258" w14:textId="77777777" w:rsidR="000569E6" w:rsidRPr="000569E6" w:rsidRDefault="000569E6" w:rsidP="000569E6"/>
    <w:p w14:paraId="09CE12E1" w14:textId="77777777" w:rsidR="000569E6" w:rsidRPr="000569E6" w:rsidRDefault="000569E6" w:rsidP="000569E6"/>
    <w:p w14:paraId="41B6EB19" w14:textId="77777777" w:rsidR="000569E6" w:rsidRPr="000569E6" w:rsidRDefault="000569E6" w:rsidP="000569E6"/>
    <w:p w14:paraId="2166021D" w14:textId="77777777" w:rsidR="000569E6" w:rsidRPr="000569E6" w:rsidRDefault="000569E6" w:rsidP="000569E6"/>
    <w:p w14:paraId="616BD8D1" w14:textId="77777777" w:rsidR="000569E6" w:rsidRPr="000569E6" w:rsidRDefault="000569E6" w:rsidP="000569E6"/>
    <w:p w14:paraId="0169B24E" w14:textId="77777777" w:rsidR="000569E6" w:rsidRPr="000569E6" w:rsidRDefault="000569E6" w:rsidP="000569E6"/>
    <w:p w14:paraId="4EEA0EC9" w14:textId="77777777" w:rsidR="000569E6" w:rsidRPr="000569E6" w:rsidRDefault="000569E6" w:rsidP="000569E6"/>
    <w:p w14:paraId="0446148F" w14:textId="77777777" w:rsidR="000569E6" w:rsidRPr="000569E6" w:rsidRDefault="000569E6" w:rsidP="000569E6"/>
    <w:p w14:paraId="0F8F613B" w14:textId="77777777" w:rsidR="000569E6" w:rsidRPr="000569E6" w:rsidRDefault="000569E6" w:rsidP="000569E6"/>
    <w:p w14:paraId="0A91DF84" w14:textId="77777777" w:rsidR="000569E6" w:rsidRPr="000569E6" w:rsidRDefault="000569E6" w:rsidP="000569E6"/>
    <w:p w14:paraId="19387E95" w14:textId="77777777" w:rsidR="000569E6" w:rsidRPr="000569E6" w:rsidRDefault="000569E6" w:rsidP="000569E6"/>
    <w:p w14:paraId="275CD360" w14:textId="77777777" w:rsidR="000569E6" w:rsidRPr="000569E6" w:rsidRDefault="000569E6" w:rsidP="000569E6"/>
    <w:p w14:paraId="2F25DB06" w14:textId="77777777" w:rsidR="000569E6" w:rsidRPr="000569E6" w:rsidRDefault="000569E6" w:rsidP="000569E6"/>
    <w:p w14:paraId="5A504427" w14:textId="77777777" w:rsidR="000569E6" w:rsidRPr="000569E6" w:rsidRDefault="000569E6" w:rsidP="000569E6"/>
    <w:p w14:paraId="5453773D" w14:textId="77777777" w:rsidR="000569E6" w:rsidRPr="000569E6" w:rsidRDefault="000569E6" w:rsidP="000569E6"/>
    <w:p w14:paraId="21124EA8" w14:textId="77777777" w:rsidR="000569E6" w:rsidRPr="000569E6" w:rsidRDefault="000569E6" w:rsidP="000569E6"/>
    <w:p w14:paraId="5660414C" w14:textId="77777777" w:rsidR="000569E6" w:rsidRPr="000569E6" w:rsidRDefault="000569E6" w:rsidP="000569E6"/>
    <w:p w14:paraId="45B5D847" w14:textId="77777777" w:rsidR="000569E6" w:rsidRPr="000569E6" w:rsidRDefault="000569E6" w:rsidP="000569E6"/>
    <w:p w14:paraId="6C36E332" w14:textId="77777777" w:rsidR="000569E6" w:rsidRPr="000569E6" w:rsidRDefault="000569E6" w:rsidP="000569E6"/>
    <w:p w14:paraId="10B6F957" w14:textId="77777777" w:rsidR="000569E6" w:rsidRPr="000569E6" w:rsidRDefault="000569E6" w:rsidP="000569E6"/>
    <w:p w14:paraId="568841F7" w14:textId="77777777" w:rsidR="000569E6" w:rsidRPr="000569E6" w:rsidRDefault="000569E6" w:rsidP="000569E6"/>
    <w:p w14:paraId="445785E2" w14:textId="77777777" w:rsidR="000569E6" w:rsidRPr="000569E6" w:rsidRDefault="000569E6" w:rsidP="000569E6"/>
    <w:p w14:paraId="6CB8112E" w14:textId="77777777" w:rsidR="000569E6" w:rsidRPr="000569E6" w:rsidRDefault="000569E6" w:rsidP="000569E6"/>
    <w:p w14:paraId="6C7808FF" w14:textId="77777777" w:rsidR="000569E6" w:rsidRPr="000569E6" w:rsidRDefault="000569E6" w:rsidP="000569E6"/>
    <w:p w14:paraId="53FDFF12" w14:textId="77777777" w:rsidR="000569E6" w:rsidRPr="000569E6" w:rsidRDefault="000569E6" w:rsidP="000569E6"/>
    <w:p w14:paraId="522F26B0" w14:textId="77777777" w:rsidR="000569E6" w:rsidRPr="000569E6" w:rsidRDefault="000569E6" w:rsidP="000569E6"/>
    <w:p w14:paraId="75EBFCE9" w14:textId="77777777" w:rsidR="000569E6" w:rsidRPr="000569E6" w:rsidRDefault="000569E6" w:rsidP="000569E6"/>
    <w:p w14:paraId="795261B7" w14:textId="77777777" w:rsidR="000569E6" w:rsidRPr="000569E6" w:rsidRDefault="000569E6" w:rsidP="000569E6"/>
    <w:p w14:paraId="687B990C" w14:textId="77777777" w:rsidR="000569E6" w:rsidRPr="000569E6" w:rsidRDefault="000569E6" w:rsidP="003C4D4D">
      <w:pPr>
        <w:jc w:val="right"/>
      </w:pPr>
    </w:p>
    <w:sectPr w:rsidR="000569E6" w:rsidRPr="000569E6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6AF5" w14:textId="77777777" w:rsidR="00307BC8" w:rsidRDefault="00307BC8" w:rsidP="008A5919">
      <w:r>
        <w:separator/>
      </w:r>
    </w:p>
  </w:endnote>
  <w:endnote w:type="continuationSeparator" w:id="0">
    <w:p w14:paraId="5453894A" w14:textId="77777777" w:rsidR="00307BC8" w:rsidRDefault="00307BC8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606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1F85B7A7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67E3427B" w14:textId="77777777" w:rsidR="00A5110D" w:rsidRPr="003C4D4D" w:rsidRDefault="008D3AE6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066C" w14:textId="77777777" w:rsidR="00307BC8" w:rsidRDefault="00307BC8" w:rsidP="008A5919">
      <w:r>
        <w:separator/>
      </w:r>
    </w:p>
  </w:footnote>
  <w:footnote w:type="continuationSeparator" w:id="0">
    <w:p w14:paraId="67C0CBDA" w14:textId="77777777" w:rsidR="00307BC8" w:rsidRDefault="00307BC8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C8"/>
    <w:rsid w:val="00047CBF"/>
    <w:rsid w:val="000569E6"/>
    <w:rsid w:val="000B56EB"/>
    <w:rsid w:val="000B5D16"/>
    <w:rsid w:val="000B7605"/>
    <w:rsid w:val="00120102"/>
    <w:rsid w:val="001227CD"/>
    <w:rsid w:val="001C6A3C"/>
    <w:rsid w:val="00256728"/>
    <w:rsid w:val="00307BC8"/>
    <w:rsid w:val="003C4D4D"/>
    <w:rsid w:val="00441982"/>
    <w:rsid w:val="004451ED"/>
    <w:rsid w:val="00470585"/>
    <w:rsid w:val="00567B85"/>
    <w:rsid w:val="0063571A"/>
    <w:rsid w:val="00701D56"/>
    <w:rsid w:val="008920A3"/>
    <w:rsid w:val="008A5919"/>
    <w:rsid w:val="008D3AE6"/>
    <w:rsid w:val="00992213"/>
    <w:rsid w:val="00A5110D"/>
    <w:rsid w:val="00B23966"/>
    <w:rsid w:val="00BD314B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A5497"/>
  <w15:chartTrackingRefBased/>
  <w15:docId w15:val="{0075396B-B09B-42A3-8B1B-9E5C2E4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St of NE,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Paul, Clinton</cp:lastModifiedBy>
  <cp:revision>2</cp:revision>
  <dcterms:created xsi:type="dcterms:W3CDTF">2025-10-28T13:00:00Z</dcterms:created>
  <dcterms:modified xsi:type="dcterms:W3CDTF">2026-03-17T17:35:00Z</dcterms:modified>
</cp:coreProperties>
</file>